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D9" w:rsidRPr="00354C3E" w:rsidRDefault="00143B26" w:rsidP="00EE0C32">
      <w:pPr>
        <w:tabs>
          <w:tab w:val="left" w:pos="3600"/>
        </w:tabs>
        <w:spacing w:before="66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354C3E">
        <w:rPr>
          <w:rFonts w:ascii="TH SarabunPSK" w:hAnsi="TH SarabunPSK" w:cs="TH SarabunPSK"/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19050" t="0" r="0" b="0"/>
            <wp:wrapNone/>
            <wp:docPr id="2" name="Picture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5D9" w:rsidRPr="00354C3E">
        <w:rPr>
          <w:rFonts w:ascii="TH SarabunPSK" w:hAnsi="TH SarabunPSK" w:cs="TH SarabunPSK"/>
        </w:rPr>
        <w:tab/>
      </w:r>
      <w:r w:rsidR="008535D9" w:rsidRPr="00354C3E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  <w:bookmarkStart w:id="0" w:name="_GoBack"/>
      <w:bookmarkEnd w:id="0"/>
    </w:p>
    <w:p w:rsidR="008535D9" w:rsidRPr="00354C3E" w:rsidRDefault="00DA21DA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354C3E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8255" t="6350" r="10795" b="1270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8210E" id="Line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mA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ZwmpgC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354C3E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354C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4D7E" w:rsidRPr="00354C3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56AFB" w:rsidRPr="00354C3E">
        <w:rPr>
          <w:rFonts w:ascii="TH SarabunPSK" w:hAnsi="TH SarabunPSK" w:cs="TH SarabunPSK"/>
          <w:sz w:val="32"/>
          <w:szCs w:val="32"/>
          <w:cs/>
        </w:rPr>
        <w:t>โรงเรียนตากพิทยาคม</w:t>
      </w:r>
      <w:r w:rsidR="004B4D7E" w:rsidRPr="00354C3E">
        <w:rPr>
          <w:rFonts w:ascii="TH SarabunPSK" w:hAnsi="TH SarabunPSK" w:cs="TH SarabunPSK"/>
          <w:noProof/>
          <w:sz w:val="32"/>
          <w:szCs w:val="32"/>
          <w:cs/>
        </w:rPr>
        <w:t xml:space="preserve">             </w:t>
      </w:r>
      <w:r w:rsidR="00FB3EF2" w:rsidRPr="00354C3E">
        <w:rPr>
          <w:rFonts w:ascii="TH SarabunPSK" w:hAnsi="TH SarabunPSK" w:cs="TH SarabunPSK"/>
          <w:noProof/>
          <w:sz w:val="32"/>
          <w:szCs w:val="32"/>
          <w:cs/>
        </w:rPr>
        <w:t xml:space="preserve">       </w:t>
      </w:r>
    </w:p>
    <w:p w:rsidR="008535D9" w:rsidRPr="00354C3E" w:rsidRDefault="00DA21DA" w:rsidP="00907756">
      <w:pPr>
        <w:tabs>
          <w:tab w:val="left" w:pos="2579"/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354C3E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8255" t="13335" r="10795" b="571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77C4F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iGT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HxeIZM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354C3E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0795" t="5715" r="6985" b="1333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1F6CA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iIY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="008535D9" w:rsidRPr="00354C3E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 w:rsidRPr="00354C3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535D9" w:rsidRPr="00354C3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907756" w:rsidRPr="00354C3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354C3E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354C3E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 w:rsidRPr="00354C3E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675D8B" w:rsidRPr="00354C3E" w:rsidRDefault="00DA21DA" w:rsidP="00521C29">
      <w:pPr>
        <w:tabs>
          <w:tab w:val="left" w:pos="648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354C3E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8255" t="9525" r="6350" b="952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95D45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354C3E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354C3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F74C1" w:rsidRPr="00354C3E">
        <w:rPr>
          <w:rFonts w:ascii="TH SarabunPSK" w:hAnsi="TH SarabunPSK" w:cs="TH SarabunPSK"/>
          <w:sz w:val="32"/>
          <w:szCs w:val="32"/>
          <w:cs/>
        </w:rPr>
        <w:t>ขออนุญาตแลกคาบสอน</w:t>
      </w:r>
    </w:p>
    <w:p w:rsidR="00C87E7C" w:rsidRPr="00354C3E" w:rsidRDefault="00C87E7C" w:rsidP="00521C29">
      <w:pPr>
        <w:spacing w:before="120" w:line="276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54C3E">
        <w:rPr>
          <w:rFonts w:ascii="TH SarabunPSK" w:hAnsi="TH SarabunPSK" w:cs="TH SarabunPSK"/>
          <w:sz w:val="32"/>
          <w:szCs w:val="32"/>
          <w:cs/>
        </w:rPr>
        <w:t>เรียน</w:t>
      </w:r>
      <w:r w:rsidRPr="00354C3E">
        <w:rPr>
          <w:rFonts w:ascii="TH SarabunPSK" w:hAnsi="TH SarabunPSK" w:cs="TH SarabunPSK"/>
          <w:sz w:val="32"/>
          <w:szCs w:val="32"/>
        </w:rPr>
        <w:tab/>
      </w:r>
      <w:r w:rsidR="00FF74C1" w:rsidRPr="00354C3E">
        <w:rPr>
          <w:rFonts w:ascii="TH SarabunPSK" w:hAnsi="TH SarabunPSK" w:cs="TH SarabunPSK"/>
          <w:sz w:val="32"/>
          <w:szCs w:val="32"/>
          <w:cs/>
        </w:rPr>
        <w:t>ผู้อำนวยการโรงเรียนตากพิทยาคม</w:t>
      </w:r>
    </w:p>
    <w:p w:rsidR="00FF74C1" w:rsidRPr="00354C3E" w:rsidRDefault="00767BBB" w:rsidP="00133077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54C3E">
        <w:rPr>
          <w:rFonts w:ascii="TH SarabunPSK" w:hAnsi="TH SarabunPSK" w:cs="TH SarabunPSK"/>
          <w:sz w:val="32"/>
          <w:szCs w:val="32"/>
          <w:cs/>
        </w:rPr>
        <w:t>ด้วย</w:t>
      </w:r>
      <w:r w:rsidR="00B43731" w:rsidRPr="00354C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74C1" w:rsidRPr="00354C3E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4A5AD7" w:rsidRPr="00354C3E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3C1D29" w:rsidRPr="00354C3E">
        <w:rPr>
          <w:rFonts w:ascii="TH SarabunPSK" w:hAnsi="TH SarabunPSK" w:cs="TH SarabunPSK"/>
          <w:sz w:val="32"/>
          <w:szCs w:val="32"/>
          <w:cs/>
        </w:rPr>
        <w:t>................</w:t>
      </w:r>
      <w:r w:rsidR="00FF74C1" w:rsidRPr="00354C3E">
        <w:rPr>
          <w:rFonts w:ascii="TH SarabunPSK" w:hAnsi="TH SarabunPSK" w:cs="TH SarabunPSK"/>
          <w:sz w:val="32"/>
          <w:szCs w:val="32"/>
          <w:cs/>
        </w:rPr>
        <w:t>.</w:t>
      </w:r>
      <w:r w:rsidR="00882567" w:rsidRPr="00354C3E">
        <w:rPr>
          <w:rFonts w:ascii="TH SarabunPSK" w:hAnsi="TH SarabunPSK" w:cs="TH SarabunPSK"/>
          <w:sz w:val="32"/>
          <w:szCs w:val="32"/>
          <w:cs/>
        </w:rPr>
        <w:t>...............</w:t>
      </w:r>
      <w:r w:rsidR="00FF74C1" w:rsidRPr="00354C3E">
        <w:rPr>
          <w:rFonts w:ascii="TH SarabunPSK" w:hAnsi="TH SarabunPSK" w:cs="TH SarabunPSK"/>
          <w:sz w:val="32"/>
          <w:szCs w:val="32"/>
          <w:cs/>
        </w:rPr>
        <w:t>.....</w:t>
      </w:r>
      <w:r w:rsidR="004A5AD7" w:rsidRPr="00354C3E">
        <w:rPr>
          <w:rFonts w:ascii="TH SarabunPSK" w:hAnsi="TH SarabunPSK" w:cs="TH SarabunPSK"/>
          <w:sz w:val="32"/>
          <w:szCs w:val="32"/>
          <w:cs/>
        </w:rPr>
        <w:t>...</w:t>
      </w:r>
      <w:r w:rsidR="00FF74C1" w:rsidRPr="00354C3E">
        <w:rPr>
          <w:rFonts w:ascii="TH SarabunPSK" w:hAnsi="TH SarabunPSK" w:cs="TH SarabunPSK"/>
          <w:sz w:val="32"/>
          <w:szCs w:val="32"/>
          <w:cs/>
        </w:rPr>
        <w:t>.........ครู</w:t>
      </w:r>
      <w:r w:rsidR="004A5AD7" w:rsidRPr="00354C3E">
        <w:rPr>
          <w:rFonts w:ascii="TH SarabunPSK" w:hAnsi="TH SarabunPSK" w:cs="TH SarabunPSK"/>
          <w:sz w:val="32"/>
          <w:szCs w:val="32"/>
          <w:cs/>
        </w:rPr>
        <w:t>ผู้สอน</w:t>
      </w:r>
      <w:r w:rsidR="00FF74C1" w:rsidRPr="00354C3E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4A5AD7" w:rsidRPr="00354C3E">
        <w:rPr>
          <w:rFonts w:ascii="TH SarabunPSK" w:hAnsi="TH SarabunPSK" w:cs="TH SarabunPSK"/>
          <w:sz w:val="32"/>
          <w:szCs w:val="32"/>
          <w:cs/>
        </w:rPr>
        <w:t>.................</w:t>
      </w:r>
      <w:r w:rsidR="000756DA" w:rsidRPr="00354C3E">
        <w:rPr>
          <w:rFonts w:ascii="TH SarabunPSK" w:hAnsi="TH SarabunPSK" w:cs="TH SarabunPSK"/>
          <w:sz w:val="32"/>
          <w:szCs w:val="32"/>
          <w:cs/>
        </w:rPr>
        <w:t>..</w:t>
      </w:r>
      <w:r w:rsidR="004A5AD7" w:rsidRPr="00354C3E">
        <w:rPr>
          <w:rFonts w:ascii="TH SarabunPSK" w:hAnsi="TH SarabunPSK" w:cs="TH SarabunPSK"/>
          <w:sz w:val="32"/>
          <w:szCs w:val="32"/>
          <w:cs/>
        </w:rPr>
        <w:t>...</w:t>
      </w:r>
      <w:r w:rsidR="00FF74C1" w:rsidRPr="00354C3E">
        <w:rPr>
          <w:rFonts w:ascii="TH SarabunPSK" w:hAnsi="TH SarabunPSK" w:cs="TH SarabunPSK"/>
          <w:sz w:val="32"/>
          <w:szCs w:val="32"/>
          <w:cs/>
        </w:rPr>
        <w:t>........</w:t>
      </w:r>
      <w:r w:rsidR="000756DA" w:rsidRPr="00354C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74C1" w:rsidRPr="00354C3E">
        <w:rPr>
          <w:rFonts w:ascii="TH SarabunPSK" w:hAnsi="TH SarabunPSK" w:cs="TH SarabunPSK"/>
          <w:sz w:val="32"/>
          <w:szCs w:val="32"/>
          <w:cs/>
        </w:rPr>
        <w:t>โรงเรียนตากพิทยาคม ขอแลกคาบสอนของวันที่.......... เดือน......................... พ.ศ. .......... ถึงวันที่.......... เดือน......................... พ.ศ. .......... เนื่องจาก...........................................</w:t>
      </w:r>
      <w:r w:rsidR="00882567" w:rsidRPr="00354C3E">
        <w:rPr>
          <w:rFonts w:ascii="TH SarabunPSK" w:hAnsi="TH SarabunPSK" w:cs="TH SarabunPSK"/>
          <w:sz w:val="32"/>
          <w:szCs w:val="32"/>
          <w:cs/>
        </w:rPr>
        <w:t>..........</w:t>
      </w:r>
      <w:r w:rsidR="00FF74C1" w:rsidRPr="00354C3E">
        <w:rPr>
          <w:rFonts w:ascii="TH SarabunPSK" w:hAnsi="TH SarabunPSK" w:cs="TH SarabunPSK"/>
          <w:sz w:val="32"/>
          <w:szCs w:val="32"/>
          <w:cs/>
        </w:rPr>
        <w:t>............</w:t>
      </w:r>
      <w:r w:rsidR="0073676E" w:rsidRPr="00354C3E">
        <w:rPr>
          <w:rFonts w:ascii="TH SarabunPSK" w:hAnsi="TH SarabunPSK" w:cs="TH SarabunPSK"/>
          <w:sz w:val="32"/>
          <w:szCs w:val="32"/>
          <w:cs/>
        </w:rPr>
        <w:t>................ จึงทำการแลกคาบ</w:t>
      </w:r>
      <w:r w:rsidR="00FF74C1" w:rsidRPr="00354C3E">
        <w:rPr>
          <w:rFonts w:ascii="TH SarabunPSK" w:hAnsi="TH SarabunPSK" w:cs="TH SarabunPSK"/>
          <w:sz w:val="32"/>
          <w:szCs w:val="32"/>
          <w:cs/>
        </w:rPr>
        <w:t>ดังตารางต่อไปนี้</w:t>
      </w:r>
    </w:p>
    <w:p w:rsidR="000F430E" w:rsidRPr="00354C3E" w:rsidRDefault="00B43731" w:rsidP="00E37D0E">
      <w:pPr>
        <w:spacing w:before="120"/>
        <w:ind w:firstLine="1440"/>
        <w:contextualSpacing/>
        <w:jc w:val="thaiDistribute"/>
        <w:rPr>
          <w:rFonts w:ascii="TH SarabunPSK" w:hAnsi="TH SarabunPSK" w:cs="TH SarabunPSK"/>
          <w:color w:val="FF0000"/>
          <w:sz w:val="16"/>
          <w:szCs w:val="16"/>
          <w:cs/>
        </w:rPr>
      </w:pPr>
      <w:r w:rsidRPr="00354C3E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tbl>
      <w:tblPr>
        <w:tblStyle w:val="ad"/>
        <w:tblW w:w="9503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851"/>
        <w:gridCol w:w="709"/>
        <w:gridCol w:w="997"/>
        <w:gridCol w:w="567"/>
        <w:gridCol w:w="896"/>
        <w:gridCol w:w="1099"/>
        <w:gridCol w:w="874"/>
        <w:gridCol w:w="958"/>
        <w:gridCol w:w="987"/>
        <w:gridCol w:w="993"/>
      </w:tblGrid>
      <w:tr w:rsidR="00B90384" w:rsidRPr="00354C3E" w:rsidTr="001F63EE">
        <w:trPr>
          <w:jc w:val="center"/>
        </w:trPr>
        <w:tc>
          <w:tcPr>
            <w:tcW w:w="572" w:type="dxa"/>
          </w:tcPr>
          <w:p w:rsidR="00670EBF" w:rsidRPr="00354C3E" w:rsidRDefault="00670EBF" w:rsidP="00FF74C1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670EBF" w:rsidRPr="00354C3E" w:rsidRDefault="00670EBF" w:rsidP="00FF74C1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4C3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851" w:type="dxa"/>
          </w:tcPr>
          <w:p w:rsidR="00670EBF" w:rsidRPr="00354C3E" w:rsidRDefault="00670EBF" w:rsidP="00FF74C1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670EBF" w:rsidRPr="00354C3E" w:rsidRDefault="00670EBF" w:rsidP="00FF74C1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4C3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ว.ด.ป.</w:t>
            </w:r>
          </w:p>
        </w:tc>
        <w:tc>
          <w:tcPr>
            <w:tcW w:w="709" w:type="dxa"/>
          </w:tcPr>
          <w:p w:rsidR="00670EBF" w:rsidRPr="00354C3E" w:rsidRDefault="00670EBF" w:rsidP="00FF74C1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670EBF" w:rsidRPr="00354C3E" w:rsidRDefault="00670EBF" w:rsidP="00FF74C1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4C3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คาบที่</w:t>
            </w:r>
          </w:p>
        </w:tc>
        <w:tc>
          <w:tcPr>
            <w:tcW w:w="997" w:type="dxa"/>
          </w:tcPr>
          <w:p w:rsidR="00670EBF" w:rsidRPr="00354C3E" w:rsidRDefault="00670EBF" w:rsidP="00FF74C1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670EBF" w:rsidRPr="00354C3E" w:rsidRDefault="00670EBF" w:rsidP="00FF74C1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4C3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</w:p>
        </w:tc>
        <w:tc>
          <w:tcPr>
            <w:tcW w:w="567" w:type="dxa"/>
          </w:tcPr>
          <w:p w:rsidR="00670EBF" w:rsidRPr="00354C3E" w:rsidRDefault="00670EBF" w:rsidP="00FF74C1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670EBF" w:rsidRPr="00354C3E" w:rsidRDefault="00670EBF" w:rsidP="00FF74C1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4C3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ชั้น</w:t>
            </w:r>
          </w:p>
        </w:tc>
        <w:tc>
          <w:tcPr>
            <w:tcW w:w="896" w:type="dxa"/>
          </w:tcPr>
          <w:p w:rsidR="00670EBF" w:rsidRPr="00354C3E" w:rsidRDefault="00670EBF" w:rsidP="00FF74C1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670EBF" w:rsidRPr="00354C3E" w:rsidRDefault="00670EBF" w:rsidP="00FF74C1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4C3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ห้องเรียน</w:t>
            </w:r>
          </w:p>
        </w:tc>
        <w:tc>
          <w:tcPr>
            <w:tcW w:w="1099" w:type="dxa"/>
          </w:tcPr>
          <w:p w:rsidR="00670EBF" w:rsidRPr="00354C3E" w:rsidRDefault="00670EBF" w:rsidP="00FF74C1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4C3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ผู้ยินยอม</w:t>
            </w:r>
          </w:p>
          <w:p w:rsidR="00670EBF" w:rsidRPr="00354C3E" w:rsidRDefault="00670EBF" w:rsidP="00FF74C1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4C3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ให้แลกคาบ</w:t>
            </w:r>
          </w:p>
        </w:tc>
        <w:tc>
          <w:tcPr>
            <w:tcW w:w="874" w:type="dxa"/>
          </w:tcPr>
          <w:p w:rsidR="00670EBF" w:rsidRPr="00354C3E" w:rsidRDefault="00670EBF" w:rsidP="00FF74C1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4C3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ลงชื่อ</w:t>
            </w:r>
          </w:p>
          <w:p w:rsidR="00670EBF" w:rsidRPr="00354C3E" w:rsidRDefault="00670EBF" w:rsidP="00FF74C1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4C3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ผู้ยินยอม</w:t>
            </w:r>
          </w:p>
        </w:tc>
        <w:tc>
          <w:tcPr>
            <w:tcW w:w="958" w:type="dxa"/>
          </w:tcPr>
          <w:p w:rsidR="00670EBF" w:rsidRPr="00354C3E" w:rsidRDefault="00670EBF" w:rsidP="00FF74C1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4C3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ว.ด.ป. </w:t>
            </w:r>
          </w:p>
          <w:p w:rsidR="00670EBF" w:rsidRPr="00354C3E" w:rsidRDefault="00670EBF" w:rsidP="00FF74C1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4C3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ที่สอนคืน</w:t>
            </w:r>
          </w:p>
        </w:tc>
        <w:tc>
          <w:tcPr>
            <w:tcW w:w="987" w:type="dxa"/>
          </w:tcPr>
          <w:p w:rsidR="00DA2B76" w:rsidRPr="00354C3E" w:rsidRDefault="00670EBF" w:rsidP="00FF74C1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4C3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คาบที่</w:t>
            </w:r>
          </w:p>
          <w:p w:rsidR="00670EBF" w:rsidRPr="00354C3E" w:rsidRDefault="00670EBF" w:rsidP="00FF74C1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4C3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สอนคืน</w:t>
            </w:r>
          </w:p>
        </w:tc>
        <w:tc>
          <w:tcPr>
            <w:tcW w:w="993" w:type="dxa"/>
          </w:tcPr>
          <w:p w:rsidR="00670EBF" w:rsidRPr="00354C3E" w:rsidRDefault="00670EBF" w:rsidP="00FF74C1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670EBF" w:rsidRPr="00354C3E" w:rsidRDefault="00670EBF" w:rsidP="00FF74C1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4C3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หมายเหตุ</w:t>
            </w:r>
          </w:p>
        </w:tc>
      </w:tr>
      <w:tr w:rsidR="00B90384" w:rsidRPr="00354C3E" w:rsidTr="001F63EE">
        <w:trPr>
          <w:jc w:val="center"/>
        </w:trPr>
        <w:tc>
          <w:tcPr>
            <w:tcW w:w="572" w:type="dxa"/>
          </w:tcPr>
          <w:p w:rsidR="00670EBF" w:rsidRPr="00354C3E" w:rsidRDefault="001F63EE" w:rsidP="00670EBF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6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9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4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8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0384" w:rsidRPr="00354C3E" w:rsidTr="001F63EE">
        <w:trPr>
          <w:jc w:val="center"/>
        </w:trPr>
        <w:tc>
          <w:tcPr>
            <w:tcW w:w="572" w:type="dxa"/>
          </w:tcPr>
          <w:p w:rsidR="00670EBF" w:rsidRPr="00354C3E" w:rsidRDefault="001F63EE" w:rsidP="00670EBF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6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9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4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8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0384" w:rsidRPr="00354C3E" w:rsidTr="001F63EE">
        <w:trPr>
          <w:jc w:val="center"/>
        </w:trPr>
        <w:tc>
          <w:tcPr>
            <w:tcW w:w="572" w:type="dxa"/>
          </w:tcPr>
          <w:p w:rsidR="00670EBF" w:rsidRPr="00354C3E" w:rsidRDefault="001F63EE" w:rsidP="00670EBF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1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6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9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4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8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0384" w:rsidRPr="00354C3E" w:rsidTr="001F63EE">
        <w:trPr>
          <w:jc w:val="center"/>
        </w:trPr>
        <w:tc>
          <w:tcPr>
            <w:tcW w:w="572" w:type="dxa"/>
          </w:tcPr>
          <w:p w:rsidR="00670EBF" w:rsidRPr="00354C3E" w:rsidRDefault="001F63EE" w:rsidP="00670EBF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6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9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4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8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0384" w:rsidRPr="00354C3E" w:rsidTr="001F63EE">
        <w:trPr>
          <w:jc w:val="center"/>
        </w:trPr>
        <w:tc>
          <w:tcPr>
            <w:tcW w:w="572" w:type="dxa"/>
          </w:tcPr>
          <w:p w:rsidR="00670EBF" w:rsidRPr="00354C3E" w:rsidRDefault="001F63EE" w:rsidP="00670EBF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51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6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9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4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8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0384" w:rsidRPr="00354C3E" w:rsidTr="001F63EE">
        <w:trPr>
          <w:jc w:val="center"/>
        </w:trPr>
        <w:tc>
          <w:tcPr>
            <w:tcW w:w="572" w:type="dxa"/>
          </w:tcPr>
          <w:p w:rsidR="00670EBF" w:rsidRPr="00354C3E" w:rsidRDefault="001F63EE" w:rsidP="00670EBF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51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6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9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4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8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0384" w:rsidRPr="00354C3E" w:rsidTr="001F63EE">
        <w:trPr>
          <w:jc w:val="center"/>
        </w:trPr>
        <w:tc>
          <w:tcPr>
            <w:tcW w:w="572" w:type="dxa"/>
          </w:tcPr>
          <w:p w:rsidR="00670EBF" w:rsidRPr="00354C3E" w:rsidRDefault="001F63EE" w:rsidP="00670EBF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51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6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9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4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8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0384" w:rsidRPr="00354C3E" w:rsidTr="001F63EE">
        <w:trPr>
          <w:jc w:val="center"/>
        </w:trPr>
        <w:tc>
          <w:tcPr>
            <w:tcW w:w="572" w:type="dxa"/>
          </w:tcPr>
          <w:p w:rsidR="00670EBF" w:rsidRPr="00354C3E" w:rsidRDefault="001F63EE" w:rsidP="00670EBF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51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6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9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4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8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0384" w:rsidRPr="00354C3E" w:rsidTr="001F63EE">
        <w:trPr>
          <w:jc w:val="center"/>
        </w:trPr>
        <w:tc>
          <w:tcPr>
            <w:tcW w:w="572" w:type="dxa"/>
          </w:tcPr>
          <w:p w:rsidR="00670EBF" w:rsidRPr="00354C3E" w:rsidRDefault="001F63EE" w:rsidP="00670EBF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51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6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9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4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8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0384" w:rsidRPr="00354C3E" w:rsidTr="001F63EE">
        <w:trPr>
          <w:jc w:val="center"/>
        </w:trPr>
        <w:tc>
          <w:tcPr>
            <w:tcW w:w="572" w:type="dxa"/>
          </w:tcPr>
          <w:p w:rsidR="00670EBF" w:rsidRPr="00354C3E" w:rsidRDefault="001F63EE" w:rsidP="00670EBF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51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6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9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4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8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7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70EBF" w:rsidRPr="00354C3E" w:rsidRDefault="00670EBF" w:rsidP="00FF74C1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67BBB" w:rsidRPr="00354C3E" w:rsidRDefault="00767BBB" w:rsidP="00E37D0E">
      <w:pPr>
        <w:spacing w:before="120"/>
        <w:ind w:firstLine="144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BA5F5A" w:rsidRPr="00354C3E" w:rsidRDefault="00BC045A" w:rsidP="00BA5F5A">
      <w:pPr>
        <w:rPr>
          <w:rFonts w:ascii="TH SarabunPSK" w:hAnsi="TH SarabunPSK" w:cs="TH SarabunPSK"/>
          <w:sz w:val="32"/>
          <w:szCs w:val="32"/>
        </w:rPr>
      </w:pPr>
      <w:r w:rsidRPr="00354C3E">
        <w:rPr>
          <w:rFonts w:ascii="TH SarabunPSK" w:hAnsi="TH SarabunPSK" w:cs="TH SarabunPSK"/>
          <w:sz w:val="32"/>
          <w:szCs w:val="32"/>
          <w:cs/>
        </w:rPr>
        <w:tab/>
      </w:r>
      <w:r w:rsidRPr="00354C3E">
        <w:rPr>
          <w:rFonts w:ascii="TH SarabunPSK" w:hAnsi="TH SarabunPSK" w:cs="TH SarabunPSK"/>
          <w:sz w:val="32"/>
          <w:szCs w:val="32"/>
          <w:cs/>
        </w:rPr>
        <w:tab/>
      </w:r>
      <w:r w:rsidR="00A15295" w:rsidRPr="00354C3E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FF74C1" w:rsidRPr="00354C3E">
        <w:rPr>
          <w:rFonts w:ascii="TH SarabunPSK" w:hAnsi="TH SarabunPSK" w:cs="TH SarabunPSK"/>
          <w:sz w:val="32"/>
          <w:szCs w:val="32"/>
          <w:cs/>
        </w:rPr>
        <w:t>พิจารณาอนุญาต</w:t>
      </w:r>
    </w:p>
    <w:p w:rsidR="00E37D0E" w:rsidRPr="00354C3E" w:rsidRDefault="00E37D0E" w:rsidP="00BA5F5A">
      <w:pPr>
        <w:rPr>
          <w:rFonts w:ascii="TH SarabunPSK" w:hAnsi="TH SarabunPSK" w:cs="TH SarabunPSK"/>
          <w:sz w:val="16"/>
          <w:szCs w:val="16"/>
        </w:rPr>
      </w:pPr>
    </w:p>
    <w:p w:rsidR="00BA5F5A" w:rsidRPr="00354C3E" w:rsidRDefault="00BA5F5A" w:rsidP="0017791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54C3E">
        <w:rPr>
          <w:rFonts w:ascii="TH SarabunPSK" w:hAnsi="TH SarabunPSK" w:cs="TH SarabunPSK"/>
          <w:sz w:val="32"/>
          <w:szCs w:val="32"/>
          <w:cs/>
        </w:rPr>
        <w:tab/>
      </w:r>
      <w:r w:rsidRPr="00354C3E">
        <w:rPr>
          <w:rFonts w:ascii="TH SarabunPSK" w:hAnsi="TH SarabunPSK" w:cs="TH SarabunPSK"/>
          <w:sz w:val="32"/>
          <w:szCs w:val="32"/>
          <w:cs/>
        </w:rPr>
        <w:tab/>
      </w:r>
      <w:r w:rsidRPr="00354C3E">
        <w:rPr>
          <w:rFonts w:ascii="TH SarabunPSK" w:hAnsi="TH SarabunPSK" w:cs="TH SarabunPSK"/>
          <w:sz w:val="32"/>
          <w:szCs w:val="32"/>
          <w:cs/>
        </w:rPr>
        <w:tab/>
      </w:r>
      <w:r w:rsidRPr="00354C3E">
        <w:rPr>
          <w:rFonts w:ascii="TH SarabunPSK" w:hAnsi="TH SarabunPSK" w:cs="TH SarabunPSK"/>
          <w:sz w:val="32"/>
          <w:szCs w:val="32"/>
          <w:cs/>
        </w:rPr>
        <w:tab/>
      </w:r>
      <w:r w:rsidRPr="00354C3E">
        <w:rPr>
          <w:rFonts w:ascii="TH SarabunPSK" w:hAnsi="TH SarabunPSK" w:cs="TH SarabunPSK"/>
          <w:sz w:val="32"/>
          <w:szCs w:val="32"/>
          <w:cs/>
        </w:rPr>
        <w:tab/>
      </w:r>
      <w:r w:rsidR="00177914" w:rsidRPr="00354C3E">
        <w:rPr>
          <w:rFonts w:ascii="TH SarabunPSK" w:hAnsi="TH SarabunPSK" w:cs="TH SarabunPSK"/>
          <w:sz w:val="32"/>
          <w:szCs w:val="32"/>
          <w:cs/>
        </w:rPr>
        <w:tab/>
      </w:r>
      <w:r w:rsidR="00DA2B76" w:rsidRPr="00354C3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670EBF" w:rsidRPr="00354C3E">
        <w:rPr>
          <w:rFonts w:ascii="TH SarabunPSK" w:hAnsi="TH SarabunPSK" w:cs="TH SarabunPSK"/>
          <w:sz w:val="32"/>
          <w:szCs w:val="32"/>
          <w:cs/>
        </w:rPr>
        <w:t>ลงชื่อ</w:t>
      </w:r>
      <w:r w:rsidR="00E37D0E" w:rsidRPr="00354C3E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DA2B76" w:rsidRPr="00354C3E">
        <w:rPr>
          <w:rFonts w:ascii="TH SarabunPSK" w:hAnsi="TH SarabunPSK" w:cs="TH SarabunPSK"/>
          <w:sz w:val="32"/>
          <w:szCs w:val="32"/>
          <w:cs/>
        </w:rPr>
        <w:t>.....</w:t>
      </w:r>
      <w:r w:rsidR="00E37D0E" w:rsidRPr="00354C3E">
        <w:rPr>
          <w:rFonts w:ascii="TH SarabunPSK" w:hAnsi="TH SarabunPSK" w:cs="TH SarabunPSK"/>
          <w:sz w:val="32"/>
          <w:szCs w:val="32"/>
          <w:cs/>
        </w:rPr>
        <w:t>...</w:t>
      </w:r>
      <w:r w:rsidR="00177914" w:rsidRPr="00354C3E">
        <w:rPr>
          <w:rFonts w:ascii="TH SarabunPSK" w:hAnsi="TH SarabunPSK" w:cs="TH SarabunPSK"/>
          <w:sz w:val="32"/>
          <w:szCs w:val="32"/>
          <w:cs/>
        </w:rPr>
        <w:t>...</w:t>
      </w:r>
      <w:r w:rsidR="00E37D0E" w:rsidRPr="00354C3E">
        <w:rPr>
          <w:rFonts w:ascii="TH SarabunPSK" w:hAnsi="TH SarabunPSK" w:cs="TH SarabunPSK"/>
          <w:sz w:val="32"/>
          <w:szCs w:val="32"/>
          <w:cs/>
        </w:rPr>
        <w:t>...............ผู้ขอแลกคาบ</w:t>
      </w:r>
    </w:p>
    <w:p w:rsidR="00E37D0E" w:rsidRPr="00354C3E" w:rsidRDefault="00E37D0E" w:rsidP="0017791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54C3E">
        <w:rPr>
          <w:rFonts w:ascii="TH SarabunPSK" w:hAnsi="TH SarabunPSK" w:cs="TH SarabunPSK"/>
          <w:sz w:val="32"/>
          <w:szCs w:val="32"/>
          <w:cs/>
        </w:rPr>
        <w:tab/>
      </w:r>
      <w:r w:rsidRPr="00354C3E">
        <w:rPr>
          <w:rFonts w:ascii="TH SarabunPSK" w:hAnsi="TH SarabunPSK" w:cs="TH SarabunPSK"/>
          <w:sz w:val="32"/>
          <w:szCs w:val="32"/>
          <w:cs/>
        </w:rPr>
        <w:tab/>
      </w:r>
      <w:r w:rsidRPr="00354C3E">
        <w:rPr>
          <w:rFonts w:ascii="TH SarabunPSK" w:hAnsi="TH SarabunPSK" w:cs="TH SarabunPSK"/>
          <w:sz w:val="32"/>
          <w:szCs w:val="32"/>
          <w:cs/>
        </w:rPr>
        <w:tab/>
      </w:r>
      <w:r w:rsidRPr="00354C3E">
        <w:rPr>
          <w:rFonts w:ascii="TH SarabunPSK" w:hAnsi="TH SarabunPSK" w:cs="TH SarabunPSK"/>
          <w:sz w:val="32"/>
          <w:szCs w:val="32"/>
          <w:cs/>
        </w:rPr>
        <w:tab/>
      </w:r>
      <w:r w:rsidRPr="00354C3E">
        <w:rPr>
          <w:rFonts w:ascii="TH SarabunPSK" w:hAnsi="TH SarabunPSK" w:cs="TH SarabunPSK"/>
          <w:sz w:val="32"/>
          <w:szCs w:val="32"/>
          <w:cs/>
        </w:rPr>
        <w:tab/>
      </w:r>
      <w:r w:rsidRPr="00354C3E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177914" w:rsidRPr="00354C3E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DA2B76" w:rsidRPr="00354C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4C3E">
        <w:rPr>
          <w:rFonts w:ascii="TH SarabunPSK" w:hAnsi="TH SarabunPSK" w:cs="TH SarabunPSK"/>
          <w:sz w:val="32"/>
          <w:szCs w:val="32"/>
          <w:cs/>
        </w:rPr>
        <w:t>(...............</w:t>
      </w:r>
      <w:r w:rsidR="00DA2B76" w:rsidRPr="00354C3E">
        <w:rPr>
          <w:rFonts w:ascii="TH SarabunPSK" w:hAnsi="TH SarabunPSK" w:cs="TH SarabunPSK"/>
          <w:sz w:val="32"/>
          <w:szCs w:val="32"/>
          <w:cs/>
        </w:rPr>
        <w:t>.....</w:t>
      </w:r>
      <w:r w:rsidRPr="00354C3E">
        <w:rPr>
          <w:rFonts w:ascii="TH SarabunPSK" w:hAnsi="TH SarabunPSK" w:cs="TH SarabunPSK"/>
          <w:sz w:val="32"/>
          <w:szCs w:val="32"/>
          <w:cs/>
        </w:rPr>
        <w:t>..............</w:t>
      </w:r>
      <w:r w:rsidR="00177914" w:rsidRPr="00354C3E">
        <w:rPr>
          <w:rFonts w:ascii="TH SarabunPSK" w:hAnsi="TH SarabunPSK" w:cs="TH SarabunPSK"/>
          <w:sz w:val="32"/>
          <w:szCs w:val="32"/>
          <w:cs/>
        </w:rPr>
        <w:t>...</w:t>
      </w:r>
      <w:r w:rsidRPr="00354C3E">
        <w:rPr>
          <w:rFonts w:ascii="TH SarabunPSK" w:hAnsi="TH SarabunPSK" w:cs="TH SarabunPSK"/>
          <w:sz w:val="32"/>
          <w:szCs w:val="32"/>
          <w:cs/>
        </w:rPr>
        <w:t>...........)</w:t>
      </w:r>
    </w:p>
    <w:p w:rsidR="00E37D0E" w:rsidRPr="00354C3E" w:rsidRDefault="00BA5F5A" w:rsidP="00BA5F5A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54C3E">
        <w:rPr>
          <w:rFonts w:ascii="TH SarabunPSK" w:hAnsi="TH SarabunPSK" w:cs="TH SarabunPSK"/>
          <w:sz w:val="32"/>
          <w:szCs w:val="32"/>
          <w:cs/>
        </w:rPr>
        <w:tab/>
      </w:r>
      <w:r w:rsidRPr="00354C3E">
        <w:rPr>
          <w:rFonts w:ascii="TH SarabunPSK" w:hAnsi="TH SarabunPSK" w:cs="TH SarabunPSK"/>
          <w:sz w:val="32"/>
          <w:szCs w:val="32"/>
          <w:cs/>
        </w:rPr>
        <w:tab/>
      </w:r>
      <w:r w:rsidRPr="00354C3E">
        <w:rPr>
          <w:rFonts w:ascii="TH SarabunPSK" w:hAnsi="TH SarabunPSK" w:cs="TH SarabunPSK"/>
          <w:sz w:val="32"/>
          <w:szCs w:val="32"/>
          <w:cs/>
        </w:rPr>
        <w:tab/>
      </w:r>
      <w:r w:rsidRPr="00354C3E">
        <w:rPr>
          <w:rFonts w:ascii="TH SarabunPSK" w:hAnsi="TH SarabunPSK" w:cs="TH SarabunPSK"/>
          <w:sz w:val="32"/>
          <w:szCs w:val="32"/>
          <w:cs/>
        </w:rPr>
        <w:tab/>
      </w:r>
      <w:r w:rsidRPr="00354C3E">
        <w:rPr>
          <w:rFonts w:ascii="TH SarabunPSK" w:hAnsi="TH SarabunPSK" w:cs="TH SarabunPSK"/>
          <w:sz w:val="32"/>
          <w:szCs w:val="32"/>
          <w:cs/>
        </w:rPr>
        <w:tab/>
      </w:r>
      <w:r w:rsidR="00E37D0E" w:rsidRPr="00354C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7D0E" w:rsidRPr="00354C3E">
        <w:rPr>
          <w:rFonts w:ascii="TH SarabunPSK" w:hAnsi="TH SarabunPSK" w:cs="TH SarabunPSK"/>
          <w:sz w:val="32"/>
          <w:szCs w:val="32"/>
          <w:cs/>
        </w:rPr>
        <w:tab/>
      </w:r>
      <w:r w:rsidR="00DA2B76" w:rsidRPr="00354C3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E37D0E" w:rsidRPr="00354C3E">
        <w:rPr>
          <w:rFonts w:ascii="TH SarabunPSK" w:hAnsi="TH SarabunPSK" w:cs="TH SarabunPSK"/>
          <w:sz w:val="32"/>
          <w:szCs w:val="32"/>
          <w:cs/>
        </w:rPr>
        <w:t>ตำแหน่ง.........</w:t>
      </w:r>
      <w:r w:rsidR="00177914" w:rsidRPr="00354C3E">
        <w:rPr>
          <w:rFonts w:ascii="TH SarabunPSK" w:hAnsi="TH SarabunPSK" w:cs="TH SarabunPSK"/>
          <w:sz w:val="32"/>
          <w:szCs w:val="32"/>
          <w:cs/>
        </w:rPr>
        <w:t>..</w:t>
      </w:r>
      <w:r w:rsidR="00DA2B76" w:rsidRPr="00354C3E">
        <w:rPr>
          <w:rFonts w:ascii="TH SarabunPSK" w:hAnsi="TH SarabunPSK" w:cs="TH SarabunPSK"/>
          <w:sz w:val="32"/>
          <w:szCs w:val="32"/>
          <w:cs/>
        </w:rPr>
        <w:t>......</w:t>
      </w:r>
      <w:r w:rsidR="00177914" w:rsidRPr="00354C3E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459"/>
        <w:gridCol w:w="4460"/>
      </w:tblGrid>
      <w:tr w:rsidR="00E37D0E" w:rsidRPr="00354C3E" w:rsidTr="00E37D0E">
        <w:tc>
          <w:tcPr>
            <w:tcW w:w="4459" w:type="dxa"/>
          </w:tcPr>
          <w:p w:rsidR="00E37D0E" w:rsidRPr="00354C3E" w:rsidRDefault="00E37D0E" w:rsidP="00B9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7D0E" w:rsidRPr="00354C3E" w:rsidRDefault="00E37D0E" w:rsidP="00B903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ลงชื่อ........................................ผู้ยินยอมให้แลกคาบ</w:t>
            </w:r>
          </w:p>
          <w:p w:rsidR="00E37D0E" w:rsidRPr="00354C3E" w:rsidRDefault="00E37D0E" w:rsidP="00B903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43374E" w:rsidRPr="00354C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</w:t>
            </w:r>
            <w:r w:rsidR="0043374E"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..........)</w:t>
            </w:r>
          </w:p>
          <w:p w:rsidR="00E37D0E" w:rsidRPr="00354C3E" w:rsidRDefault="00E37D0E" w:rsidP="00B903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</w:t>
            </w:r>
          </w:p>
          <w:p w:rsidR="00E37D0E" w:rsidRPr="00354C3E" w:rsidRDefault="00E37D0E" w:rsidP="00B903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4C3E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4A5AD7" w:rsidRPr="00354C3E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354C3E">
              <w:rPr>
                <w:rFonts w:ascii="TH SarabunPSK" w:hAnsi="TH SarabunPSK" w:cs="TH SarabunPSK"/>
                <w:sz w:val="32"/>
                <w:szCs w:val="32"/>
              </w:rPr>
              <w:t>………./………./……….</w:t>
            </w:r>
          </w:p>
        </w:tc>
        <w:tc>
          <w:tcPr>
            <w:tcW w:w="4460" w:type="dxa"/>
          </w:tcPr>
          <w:p w:rsidR="00E37D0E" w:rsidRPr="00354C3E" w:rsidRDefault="00E37D0E" w:rsidP="00B90384">
            <w:pPr>
              <w:pStyle w:val="ae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เห็นควรอนุญาตให้แลกคาบ</w:t>
            </w:r>
          </w:p>
          <w:p w:rsidR="004C1863" w:rsidRPr="00354C3E" w:rsidRDefault="00E37D0E" w:rsidP="00B90384">
            <w:pPr>
              <w:pStyle w:val="ae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อื่นๆ.......................</w:t>
            </w:r>
            <w:r w:rsidR="004C1863"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:rsidR="00E37D0E" w:rsidRPr="00354C3E" w:rsidRDefault="004A5AD7" w:rsidP="00B903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="00E37D0E"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</w:t>
            </w:r>
            <w:r w:rsidR="00B90384"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43374E"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="00B90384"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E37D0E"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:rsidR="00E37D0E" w:rsidRPr="00354C3E" w:rsidRDefault="00E37D0E" w:rsidP="00B903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(.................................</w:t>
            </w:r>
            <w:r w:rsidR="00B90384"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43374E"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...)</w:t>
            </w:r>
          </w:p>
          <w:p w:rsidR="00E37D0E" w:rsidRPr="00354C3E" w:rsidRDefault="00E37D0E" w:rsidP="00B903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หัวหน้ากลุ่มสาระการเรียนรู้.....................................</w:t>
            </w:r>
          </w:p>
          <w:p w:rsidR="00E37D0E" w:rsidRPr="00354C3E" w:rsidRDefault="004A5AD7" w:rsidP="00B90384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354C3E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="00B90384" w:rsidRPr="00354C3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E37D0E" w:rsidRPr="00354C3E">
              <w:rPr>
                <w:rFonts w:ascii="TH SarabunPSK" w:hAnsi="TH SarabunPSK" w:cs="TH SarabunPSK"/>
                <w:sz w:val="32"/>
                <w:szCs w:val="32"/>
              </w:rPr>
              <w:t>………./………./……….</w:t>
            </w:r>
          </w:p>
        </w:tc>
      </w:tr>
      <w:tr w:rsidR="00E37D0E" w:rsidRPr="00354C3E" w:rsidTr="00E37D0E">
        <w:tc>
          <w:tcPr>
            <w:tcW w:w="4459" w:type="dxa"/>
          </w:tcPr>
          <w:p w:rsidR="00E37D0E" w:rsidRPr="00354C3E" w:rsidRDefault="00E37D0E" w:rsidP="00B90384">
            <w:pPr>
              <w:pStyle w:val="ae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เห็นควรอนุญาตให้แลกคาบ</w:t>
            </w:r>
          </w:p>
          <w:p w:rsidR="00667461" w:rsidRPr="00354C3E" w:rsidRDefault="00E37D0E" w:rsidP="00B90384">
            <w:pPr>
              <w:pStyle w:val="ae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อื่นๆ.................................</w:t>
            </w:r>
            <w:r w:rsidR="004C1863"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</w:p>
          <w:p w:rsidR="00B90384" w:rsidRPr="00354C3E" w:rsidRDefault="00B90384" w:rsidP="00B90384">
            <w:pPr>
              <w:pStyle w:val="a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37D0E" w:rsidRPr="00354C3E" w:rsidRDefault="00E37D0E" w:rsidP="00B903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ลงชื่อ.............................</w:t>
            </w:r>
            <w:r w:rsidR="004C1863"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:rsidR="00E37D0E" w:rsidRPr="00354C3E" w:rsidRDefault="00E37D0E" w:rsidP="00B903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="004C1863" w:rsidRPr="00354C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(นาง</w:t>
            </w:r>
            <w:r w:rsidR="00930F5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สาวณัฐธิดา   ทิอุด</w:t>
            </w: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E37D0E" w:rsidRPr="00354C3E" w:rsidRDefault="00E37D0E" w:rsidP="00B903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="004C1863" w:rsidRPr="00354C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รองผู้อำนวยการโรงเรียนตากพิทยาคม</w:t>
            </w:r>
          </w:p>
          <w:p w:rsidR="00E37D0E" w:rsidRPr="00354C3E" w:rsidRDefault="004C1863" w:rsidP="00B903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กลุ่มบริหารงานวิชาการ</w:t>
            </w:r>
          </w:p>
        </w:tc>
        <w:tc>
          <w:tcPr>
            <w:tcW w:w="4460" w:type="dxa"/>
          </w:tcPr>
          <w:p w:rsidR="004C1863" w:rsidRPr="00354C3E" w:rsidRDefault="004C1863" w:rsidP="00B90384">
            <w:pPr>
              <w:pStyle w:val="ae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เห็นควรอนุญาตให้แลกคาบ</w:t>
            </w:r>
          </w:p>
          <w:p w:rsidR="004C1863" w:rsidRPr="00354C3E" w:rsidRDefault="004C1863" w:rsidP="00B90384">
            <w:pPr>
              <w:pStyle w:val="ae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>อื่นๆ............................................................</w:t>
            </w:r>
          </w:p>
          <w:p w:rsidR="00667461" w:rsidRPr="00354C3E" w:rsidRDefault="00667461" w:rsidP="00B90384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1863" w:rsidRPr="00354C3E" w:rsidRDefault="004C1863" w:rsidP="00B903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ลงชื่อ..............................................</w:t>
            </w:r>
          </w:p>
          <w:p w:rsidR="004C1863" w:rsidRPr="00354C3E" w:rsidRDefault="004C1863" w:rsidP="00B903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(นายภูธนภัส   พุ่มไม้)</w:t>
            </w:r>
          </w:p>
          <w:p w:rsidR="00E37D0E" w:rsidRPr="00354C3E" w:rsidRDefault="004C1863" w:rsidP="00B903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4C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ผู้อำนวยการโรงเรียนตากพิทยาคม             </w:t>
            </w:r>
          </w:p>
        </w:tc>
      </w:tr>
    </w:tbl>
    <w:p w:rsidR="00B43731" w:rsidRPr="00D739B1" w:rsidRDefault="00B43731" w:rsidP="006A026A">
      <w:pPr>
        <w:spacing w:line="276" w:lineRule="auto"/>
        <w:ind w:left="-567" w:right="-2"/>
        <w:contextualSpacing/>
        <w:jc w:val="right"/>
        <w:rPr>
          <w:rFonts w:ascii="TH SarabunIT๙" w:hAnsi="TH SarabunIT๙" w:cs="TH SarabunIT๙"/>
          <w:sz w:val="32"/>
          <w:szCs w:val="32"/>
        </w:rPr>
      </w:pPr>
    </w:p>
    <w:sectPr w:rsidR="00B43731" w:rsidRPr="00D739B1" w:rsidSect="008E46EE">
      <w:headerReference w:type="even" r:id="rId8"/>
      <w:pgSz w:w="11906" w:h="16838" w:code="9"/>
      <w:pgMar w:top="567" w:right="1134" w:bottom="567" w:left="1843" w:header="84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927" w:rsidRDefault="00E84927">
      <w:r>
        <w:separator/>
      </w:r>
    </w:p>
  </w:endnote>
  <w:endnote w:type="continuationSeparator" w:id="0">
    <w:p w:rsidR="00E84927" w:rsidRDefault="00E8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927" w:rsidRDefault="00E84927">
      <w:r>
        <w:separator/>
      </w:r>
    </w:p>
  </w:footnote>
  <w:footnote w:type="continuationSeparator" w:id="0">
    <w:p w:rsidR="00E84927" w:rsidRDefault="00E84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756" w:rsidRDefault="00F958B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 w:rsidR="00907756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907756" w:rsidRDefault="009077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B597E"/>
    <w:multiLevelType w:val="hybridMultilevel"/>
    <w:tmpl w:val="FB629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C2CD6"/>
    <w:multiLevelType w:val="hybridMultilevel"/>
    <w:tmpl w:val="5D44514A"/>
    <w:lvl w:ilvl="0" w:tplc="FE18AB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95953F9"/>
    <w:multiLevelType w:val="hybridMultilevel"/>
    <w:tmpl w:val="853CE3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6302E0"/>
    <w:multiLevelType w:val="hybridMultilevel"/>
    <w:tmpl w:val="D9C28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27162"/>
    <w:multiLevelType w:val="hybridMultilevel"/>
    <w:tmpl w:val="34889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31338"/>
    <w:multiLevelType w:val="hybridMultilevel"/>
    <w:tmpl w:val="085C2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00478E"/>
    <w:multiLevelType w:val="hybridMultilevel"/>
    <w:tmpl w:val="9AC29058"/>
    <w:lvl w:ilvl="0" w:tplc="40A4387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47542"/>
    <w:multiLevelType w:val="hybridMultilevel"/>
    <w:tmpl w:val="8FB46BC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BFB2C38"/>
    <w:multiLevelType w:val="hybridMultilevel"/>
    <w:tmpl w:val="49769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B5"/>
    <w:rsid w:val="000009B3"/>
    <w:rsid w:val="000110A9"/>
    <w:rsid w:val="00041424"/>
    <w:rsid w:val="0006583D"/>
    <w:rsid w:val="00070830"/>
    <w:rsid w:val="00072C24"/>
    <w:rsid w:val="000756DA"/>
    <w:rsid w:val="000B23D5"/>
    <w:rsid w:val="000C18C5"/>
    <w:rsid w:val="000C2D71"/>
    <w:rsid w:val="000D658D"/>
    <w:rsid w:val="000F430E"/>
    <w:rsid w:val="00107DC9"/>
    <w:rsid w:val="00114182"/>
    <w:rsid w:val="00133077"/>
    <w:rsid w:val="00142475"/>
    <w:rsid w:val="00143B26"/>
    <w:rsid w:val="00150D58"/>
    <w:rsid w:val="00156AFB"/>
    <w:rsid w:val="00170E5D"/>
    <w:rsid w:val="00177914"/>
    <w:rsid w:val="00190A29"/>
    <w:rsid w:val="0019668E"/>
    <w:rsid w:val="001A28AB"/>
    <w:rsid w:val="001F63EE"/>
    <w:rsid w:val="001F7925"/>
    <w:rsid w:val="00234405"/>
    <w:rsid w:val="002434CE"/>
    <w:rsid w:val="002747A4"/>
    <w:rsid w:val="00295665"/>
    <w:rsid w:val="002D5674"/>
    <w:rsid w:val="002E1EB8"/>
    <w:rsid w:val="00303DAA"/>
    <w:rsid w:val="00336A1E"/>
    <w:rsid w:val="00354C3E"/>
    <w:rsid w:val="0038730F"/>
    <w:rsid w:val="0039465E"/>
    <w:rsid w:val="003A16BE"/>
    <w:rsid w:val="003B0B81"/>
    <w:rsid w:val="003B5C29"/>
    <w:rsid w:val="003C1517"/>
    <w:rsid w:val="003C1D29"/>
    <w:rsid w:val="003C6A78"/>
    <w:rsid w:val="003F5A61"/>
    <w:rsid w:val="0042477F"/>
    <w:rsid w:val="0043374E"/>
    <w:rsid w:val="004470AA"/>
    <w:rsid w:val="00473625"/>
    <w:rsid w:val="004A150B"/>
    <w:rsid w:val="004A5AD7"/>
    <w:rsid w:val="004A7123"/>
    <w:rsid w:val="004B2B15"/>
    <w:rsid w:val="004B4AEB"/>
    <w:rsid w:val="004B4D7E"/>
    <w:rsid w:val="004C1863"/>
    <w:rsid w:val="004C53C8"/>
    <w:rsid w:val="004D2581"/>
    <w:rsid w:val="004F624C"/>
    <w:rsid w:val="00517E40"/>
    <w:rsid w:val="00521C29"/>
    <w:rsid w:val="00572105"/>
    <w:rsid w:val="005A5720"/>
    <w:rsid w:val="005B27A0"/>
    <w:rsid w:val="005B7A92"/>
    <w:rsid w:val="005F4EE0"/>
    <w:rsid w:val="006012DD"/>
    <w:rsid w:val="006108FC"/>
    <w:rsid w:val="00625CEA"/>
    <w:rsid w:val="00667461"/>
    <w:rsid w:val="00670022"/>
    <w:rsid w:val="00670EBF"/>
    <w:rsid w:val="00670F2D"/>
    <w:rsid w:val="00675D8B"/>
    <w:rsid w:val="006A026A"/>
    <w:rsid w:val="006A4118"/>
    <w:rsid w:val="006B2F6C"/>
    <w:rsid w:val="006B2FA2"/>
    <w:rsid w:val="006B3DCA"/>
    <w:rsid w:val="006D16F7"/>
    <w:rsid w:val="006F009F"/>
    <w:rsid w:val="0070715D"/>
    <w:rsid w:val="007078BD"/>
    <w:rsid w:val="0073676E"/>
    <w:rsid w:val="007578E2"/>
    <w:rsid w:val="00765740"/>
    <w:rsid w:val="00767BBB"/>
    <w:rsid w:val="00774A08"/>
    <w:rsid w:val="007806BD"/>
    <w:rsid w:val="00792409"/>
    <w:rsid w:val="007941B5"/>
    <w:rsid w:val="007951A1"/>
    <w:rsid w:val="007A62B8"/>
    <w:rsid w:val="007C6505"/>
    <w:rsid w:val="007C7A0F"/>
    <w:rsid w:val="007D622F"/>
    <w:rsid w:val="007E2CC0"/>
    <w:rsid w:val="007E6E95"/>
    <w:rsid w:val="007F7710"/>
    <w:rsid w:val="00801E1B"/>
    <w:rsid w:val="0080316B"/>
    <w:rsid w:val="00805950"/>
    <w:rsid w:val="00821086"/>
    <w:rsid w:val="008535D9"/>
    <w:rsid w:val="00862142"/>
    <w:rsid w:val="00882567"/>
    <w:rsid w:val="00882E64"/>
    <w:rsid w:val="008A3208"/>
    <w:rsid w:val="008B1A05"/>
    <w:rsid w:val="008B450C"/>
    <w:rsid w:val="008E46EE"/>
    <w:rsid w:val="009046EC"/>
    <w:rsid w:val="00904C2B"/>
    <w:rsid w:val="009054E8"/>
    <w:rsid w:val="00907756"/>
    <w:rsid w:val="00921E9F"/>
    <w:rsid w:val="00923102"/>
    <w:rsid w:val="00930F53"/>
    <w:rsid w:val="00934E87"/>
    <w:rsid w:val="00951D06"/>
    <w:rsid w:val="00964AEE"/>
    <w:rsid w:val="009734F1"/>
    <w:rsid w:val="00990D85"/>
    <w:rsid w:val="00991357"/>
    <w:rsid w:val="009956D0"/>
    <w:rsid w:val="009B642D"/>
    <w:rsid w:val="009C74E1"/>
    <w:rsid w:val="009D14AB"/>
    <w:rsid w:val="009D2CCA"/>
    <w:rsid w:val="009D44C5"/>
    <w:rsid w:val="009F236F"/>
    <w:rsid w:val="00A010A6"/>
    <w:rsid w:val="00A13849"/>
    <w:rsid w:val="00A15295"/>
    <w:rsid w:val="00A52985"/>
    <w:rsid w:val="00A60D81"/>
    <w:rsid w:val="00A64DF4"/>
    <w:rsid w:val="00AB3BC8"/>
    <w:rsid w:val="00AD0725"/>
    <w:rsid w:val="00AD178E"/>
    <w:rsid w:val="00AE4267"/>
    <w:rsid w:val="00AE4618"/>
    <w:rsid w:val="00AF7735"/>
    <w:rsid w:val="00B1414E"/>
    <w:rsid w:val="00B21DE0"/>
    <w:rsid w:val="00B43731"/>
    <w:rsid w:val="00B461DC"/>
    <w:rsid w:val="00B46964"/>
    <w:rsid w:val="00B809A4"/>
    <w:rsid w:val="00B80B01"/>
    <w:rsid w:val="00B8566C"/>
    <w:rsid w:val="00B90384"/>
    <w:rsid w:val="00BA3400"/>
    <w:rsid w:val="00BA5F5A"/>
    <w:rsid w:val="00BC045A"/>
    <w:rsid w:val="00BD0742"/>
    <w:rsid w:val="00BE5F38"/>
    <w:rsid w:val="00BF4DB5"/>
    <w:rsid w:val="00C13F57"/>
    <w:rsid w:val="00C425A6"/>
    <w:rsid w:val="00C87E7C"/>
    <w:rsid w:val="00C94909"/>
    <w:rsid w:val="00CA4A65"/>
    <w:rsid w:val="00CB494B"/>
    <w:rsid w:val="00CB4A96"/>
    <w:rsid w:val="00CB52D9"/>
    <w:rsid w:val="00CE3DD6"/>
    <w:rsid w:val="00D07184"/>
    <w:rsid w:val="00D35165"/>
    <w:rsid w:val="00D42009"/>
    <w:rsid w:val="00D6626B"/>
    <w:rsid w:val="00D739B1"/>
    <w:rsid w:val="00D76E92"/>
    <w:rsid w:val="00D871D7"/>
    <w:rsid w:val="00DA21DA"/>
    <w:rsid w:val="00DA2B76"/>
    <w:rsid w:val="00DB741A"/>
    <w:rsid w:val="00DF12C8"/>
    <w:rsid w:val="00DF1EA4"/>
    <w:rsid w:val="00DF4F57"/>
    <w:rsid w:val="00E03CE2"/>
    <w:rsid w:val="00E0571E"/>
    <w:rsid w:val="00E30640"/>
    <w:rsid w:val="00E333DF"/>
    <w:rsid w:val="00E3637D"/>
    <w:rsid w:val="00E37D0E"/>
    <w:rsid w:val="00E45295"/>
    <w:rsid w:val="00E50FB3"/>
    <w:rsid w:val="00E537F1"/>
    <w:rsid w:val="00E73A56"/>
    <w:rsid w:val="00E84927"/>
    <w:rsid w:val="00EB1B1D"/>
    <w:rsid w:val="00EC3AC7"/>
    <w:rsid w:val="00EE0C32"/>
    <w:rsid w:val="00F116A9"/>
    <w:rsid w:val="00F506C9"/>
    <w:rsid w:val="00F53CA3"/>
    <w:rsid w:val="00F54BC8"/>
    <w:rsid w:val="00F57925"/>
    <w:rsid w:val="00F8122F"/>
    <w:rsid w:val="00F958B4"/>
    <w:rsid w:val="00FA41EC"/>
    <w:rsid w:val="00FB0884"/>
    <w:rsid w:val="00FB3EF2"/>
    <w:rsid w:val="00FB70E8"/>
    <w:rsid w:val="00FB71E9"/>
    <w:rsid w:val="00FC3C88"/>
    <w:rsid w:val="00FC7156"/>
    <w:rsid w:val="00FD6089"/>
    <w:rsid w:val="00FD72CC"/>
    <w:rsid w:val="00FE37FE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9FCDFB-E804-4E14-96FE-42047BC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D0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675D8B"/>
    <w:pPr>
      <w:jc w:val="thaiDistribute"/>
    </w:pPr>
    <w:rPr>
      <w:rFonts w:ascii="AngsanaUPC" w:eastAsia="Cordia New" w:hAnsi="AngsanaUPC" w:cs="AngsanaUPC"/>
      <w:sz w:val="32"/>
      <w:szCs w:val="32"/>
    </w:rPr>
  </w:style>
  <w:style w:type="paragraph" w:styleId="aa">
    <w:name w:val="Balloon Text"/>
    <w:basedOn w:val="a"/>
    <w:link w:val="ab"/>
    <w:semiHidden/>
    <w:unhideWhenUsed/>
    <w:rsid w:val="00FE37FE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FE37FE"/>
    <w:rPr>
      <w:rFonts w:ascii="Leelawadee" w:hAnsi="Leelawadee"/>
      <w:sz w:val="18"/>
      <w:szCs w:val="22"/>
    </w:rPr>
  </w:style>
  <w:style w:type="paragraph" w:styleId="ac">
    <w:name w:val="No Spacing"/>
    <w:uiPriority w:val="1"/>
    <w:qFormat/>
    <w:rsid w:val="00BC045A"/>
    <w:rPr>
      <w:sz w:val="24"/>
      <w:szCs w:val="28"/>
    </w:rPr>
  </w:style>
  <w:style w:type="table" w:styleId="ad">
    <w:name w:val="Table Grid"/>
    <w:basedOn w:val="a1"/>
    <w:uiPriority w:val="59"/>
    <w:rsid w:val="00E30640"/>
    <w:rPr>
      <w:rFonts w:asciiTheme="minorHAnsi" w:eastAsiaTheme="minorEastAsia" w:hAnsiTheme="minorHAnsi" w:cstheme="minorBidi"/>
      <w:sz w:val="22"/>
      <w:szCs w:val="28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FB0884"/>
    <w:pPr>
      <w:ind w:left="720"/>
      <w:contextualSpacing/>
    </w:pPr>
  </w:style>
  <w:style w:type="character" w:customStyle="1" w:styleId="a6">
    <w:name w:val="หัวกระดาษ อักขระ"/>
    <w:basedOn w:val="a0"/>
    <w:link w:val="a5"/>
    <w:uiPriority w:val="99"/>
    <w:rsid w:val="00805950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0;&#3633;&#3609;&#3607;&#3638;&#3585;&#3586;&#3657;&#3629;&#3588;&#3623;&#3634;&#3617;1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69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บัญชี Microsoft</cp:lastModifiedBy>
  <cp:revision>21</cp:revision>
  <cp:lastPrinted>2022-07-06T08:29:00Z</cp:lastPrinted>
  <dcterms:created xsi:type="dcterms:W3CDTF">2022-07-06T07:23:00Z</dcterms:created>
  <dcterms:modified xsi:type="dcterms:W3CDTF">2024-11-20T07:14:00Z</dcterms:modified>
</cp:coreProperties>
</file>